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D3" w:rsidRPr="00316BF9" w:rsidRDefault="004046D3" w:rsidP="00316BF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财大</w:t>
      </w:r>
      <w:r w:rsidRPr="00316BF9">
        <w:rPr>
          <w:b/>
          <w:sz w:val="44"/>
          <w:szCs w:val="44"/>
        </w:rPr>
        <w:t>2014</w:t>
      </w:r>
      <w:r w:rsidRPr="00316BF9">
        <w:rPr>
          <w:rFonts w:hint="eastAsia"/>
          <w:b/>
          <w:sz w:val="44"/>
          <w:szCs w:val="44"/>
        </w:rPr>
        <w:t>级补考科目</w:t>
      </w:r>
    </w:p>
    <w:p w:rsidR="004046D3" w:rsidRPr="00AB1BC5" w:rsidRDefault="004046D3">
      <w:pPr>
        <w:rPr>
          <w:b/>
          <w:bCs/>
          <w:sz w:val="28"/>
          <w:szCs w:val="28"/>
        </w:rPr>
      </w:pPr>
      <w:r w:rsidRPr="00AB1BC5">
        <w:rPr>
          <w:rFonts w:hint="eastAsia"/>
          <w:b/>
          <w:bCs/>
          <w:sz w:val="28"/>
          <w:szCs w:val="28"/>
        </w:rPr>
        <w:t>专科会计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郑康艺：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316BF9" w:rsidRDefault="004046D3" w:rsidP="00316BF9">
      <w:pPr>
        <w:spacing w:line="240" w:lineRule="exact"/>
        <w:rPr>
          <w:sz w:val="18"/>
          <w:szCs w:val="1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董琼娇：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政治理论、经济法概论、财务管理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杨佳：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经济法概论、财务管理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张泽娟：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、计算机基础、政治经济学、统计学原理、管理学原理、会计电算化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李思睿：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、政治经济学、基础会计学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杨娟：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丁佳瑶：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孙显芳：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王粉娥：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马鸿波：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曹丽娇：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、计算机基础、政治经济学、基础会计学、统计学原理、管理学原理、财务会计（上）、会计电算化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高子倩：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杨红芳：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陈林盼：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管理学原理、财务会计（上）、财务管理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李艳：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李姝娟：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陈艳姣：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张倩：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杨瑞慧：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会计电算化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于玲珑：基础英语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段江美：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、统计学原理、管理学原理、经济法概论、财务管理、会计电算化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周敏：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刘芳：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郑瑞双：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、计算机基础、政治经济学、基础会计学、统计学原理、管理学原理、经济法概论、财务会计（上）、财务管理、会计电算化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Pr="00AB1BC5" w:rsidRDefault="004046D3" w:rsidP="00316BF9">
      <w:pPr>
        <w:spacing w:line="500" w:lineRule="exact"/>
        <w:rPr>
          <w:b/>
          <w:bCs/>
          <w:sz w:val="28"/>
          <w:szCs w:val="28"/>
        </w:rPr>
      </w:pPr>
      <w:r w:rsidRPr="00AB1BC5">
        <w:rPr>
          <w:rFonts w:hint="eastAsia"/>
          <w:b/>
          <w:bCs/>
          <w:sz w:val="28"/>
          <w:szCs w:val="28"/>
        </w:rPr>
        <w:t>专科经济管理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何艳：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徐阳：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何挺：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、计算机基础、基础会计学、管理学原理、经济法概论、统计学原理、市场营销学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刘自英：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计算机基础、管理学原理、经济法概论、现代企业管理、统计学原理、市场营销学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马锐：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计算机基础、基础会计学、统计学原理、现代企业管理</w:t>
      </w:r>
    </w:p>
    <w:p w:rsidR="004046D3" w:rsidRPr="005D02C4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熊金梅：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计算机基础、基础会计学、统计学原理、现代企业管理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范琳琳：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、计算机基础、基础会计学、管理学原理、统计学原理、现代企业管理、市场营销学</w:t>
      </w:r>
    </w:p>
    <w:p w:rsidR="004046D3" w:rsidRPr="00AB1BC5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张鹏：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金丽云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3467CC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李建玉：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曹杰：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文玲：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姚志龙：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付祥：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AB1BC5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秦丽梅：</w:t>
      </w:r>
      <w:bookmarkStart w:id="0" w:name="_GoBack"/>
      <w:bookmarkEnd w:id="0"/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李锦春：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侯文靖：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经济法概论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邱晓蓉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政治理论、基础英语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、高等数学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、计算机基础、政治经济学、经济法概论、统计学原理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陈孝平：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Pr="00E6348E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牛红丽：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基础英语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、计算机基础、</w:t>
      </w:r>
      <w:r w:rsidRPr="00AB1BC5">
        <w:rPr>
          <w:rFonts w:hint="eastAsia"/>
          <w:sz w:val="28"/>
          <w:szCs w:val="28"/>
        </w:rPr>
        <w:t>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骞胜华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smartTag w:uri="urn:schemas-microsoft-com:office:smarttags" w:element="PersonName">
        <w:smartTagPr>
          <w:attr w:name="ProductID" w:val="陈兰"/>
        </w:smartTagPr>
        <w:r>
          <w:rPr>
            <w:rFonts w:hint="eastAsia"/>
            <w:sz w:val="28"/>
            <w:szCs w:val="28"/>
          </w:rPr>
          <w:t>陈兰</w:t>
        </w:r>
      </w:smartTag>
      <w:r>
        <w:rPr>
          <w:rFonts w:hint="eastAsia"/>
          <w:sz w:val="28"/>
          <w:szCs w:val="28"/>
        </w:rPr>
        <w:t>君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罗超英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王大俊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张骏涛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付庭信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李宗哲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张宏伟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Pr="00663478" w:rsidRDefault="004046D3" w:rsidP="00316BF9">
      <w:pPr>
        <w:spacing w:line="500" w:lineRule="exact"/>
        <w:rPr>
          <w:b/>
          <w:sz w:val="28"/>
          <w:szCs w:val="28"/>
        </w:rPr>
      </w:pPr>
      <w:r w:rsidRPr="00663478">
        <w:rPr>
          <w:rFonts w:hint="eastAsia"/>
          <w:b/>
          <w:sz w:val="28"/>
          <w:szCs w:val="28"/>
        </w:rPr>
        <w:t>专科市场营销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李兴超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刘明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李美菊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谭小梅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政治理论、大学语文、基础英语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阮家巧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潘明丽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 w:rsidRPr="00AB1BC5">
        <w:rPr>
          <w:rFonts w:hint="eastAsia"/>
          <w:sz w:val="28"/>
          <w:szCs w:val="28"/>
        </w:rPr>
        <w:t>基础英语</w:t>
      </w:r>
      <w:r w:rsidRPr="00AB1BC5">
        <w:rPr>
          <w:sz w:val="28"/>
          <w:szCs w:val="28"/>
        </w:rPr>
        <w:t>2</w:t>
      </w:r>
      <w:r w:rsidRPr="00AB1BC5">
        <w:rPr>
          <w:rFonts w:hint="eastAsia"/>
          <w:sz w:val="28"/>
          <w:szCs w:val="28"/>
        </w:rPr>
        <w:t>、高等数学</w:t>
      </w:r>
      <w:r w:rsidRPr="00AB1BC5">
        <w:rPr>
          <w:sz w:val="28"/>
          <w:szCs w:val="28"/>
        </w:rPr>
        <w:t>1</w:t>
      </w:r>
      <w:r w:rsidRPr="00AB1BC5">
        <w:rPr>
          <w:rFonts w:hint="eastAsia"/>
          <w:sz w:val="28"/>
          <w:szCs w:val="28"/>
        </w:rPr>
        <w:t>、计算机基础、政治经济学、基础会计学、管理学原理、经济法概论、统计学原理、现代企业管理、市场营销学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b/>
          <w:sz w:val="28"/>
          <w:szCs w:val="28"/>
        </w:rPr>
      </w:pPr>
      <w:r w:rsidRPr="00663478">
        <w:rPr>
          <w:rFonts w:hint="eastAsia"/>
          <w:b/>
          <w:sz w:val="28"/>
          <w:szCs w:val="28"/>
        </w:rPr>
        <w:t>专升本会计</w:t>
      </w:r>
    </w:p>
    <w:p w:rsidR="004046D3" w:rsidRPr="00663478" w:rsidRDefault="004046D3" w:rsidP="00316BF9">
      <w:pPr>
        <w:spacing w:line="500" w:lineRule="exact"/>
        <w:rPr>
          <w:sz w:val="28"/>
          <w:szCs w:val="28"/>
        </w:rPr>
      </w:pPr>
      <w:r w:rsidRPr="00663478">
        <w:rPr>
          <w:rFonts w:hint="eastAsia"/>
          <w:sz w:val="28"/>
          <w:szCs w:val="28"/>
        </w:rPr>
        <w:t>郭苏庆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杨春艳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政治理论、应用文写作、大学英语一、大学英语二、西方经济学、中级财务会计（上）、货币银行学、现代企业管理、审计学、纳税会计、英语强化（三级）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沈慧娟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赵艳花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政治理论、大学英语一、西方经济学、货币银行学、高级财务会计、审计学、纳税会计、英语强化（三级）、会计报表分析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黄敏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田谨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龚晓瑜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罗朝英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徐敏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黎元苹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、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Pr="00FB7E48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游春玲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高级财务会计、会计报表分析、纳税会计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孙弟芳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Pr="00E41597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王廷香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高级财务会计、会计报表分析、审计学、纳税会计、英语强化（三级）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寸延萍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高级财务会计、会计报表分析、纳税会计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吴兴瑛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高级财务会计、会计报表分析、纳税会计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段娜娜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、高级财务会计、会计报表分析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赵潇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、高级财务会计、会计报表分析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王利平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、高级财务会计、会计报表分析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杨加金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、高级财务会计、会计报表分析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刘国玲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基础、中级财务会计（上）、货币银行学、现代企业管理、市场营销学、税法、审计学、纳税会计、英语强化（三级）、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杨朝燕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高级财务会计、会计报表分析、审计学、纳税会计、英语强化（三级）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张潇匀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应用文写作、大学英语二、中级财务会计（上）、审计学、纳税会计、高级财务会计、会计报表分析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孙静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应用文写作、大学英语二、中级财务会计（上）、审计学、纳税会计、高级财务会计、会计报表分析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赵雁春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高级财务会计、会计报表分析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b/>
          <w:sz w:val="28"/>
          <w:szCs w:val="28"/>
        </w:rPr>
      </w:pPr>
      <w:r w:rsidRPr="004A3BFC">
        <w:rPr>
          <w:rFonts w:hint="eastAsia"/>
          <w:b/>
          <w:sz w:val="28"/>
          <w:szCs w:val="28"/>
        </w:rPr>
        <w:t>专升本工商管理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谭晓溪</w:t>
      </w:r>
    </w:p>
    <w:p w:rsidR="004046D3" w:rsidRPr="004A3BFC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政治理论、应用文写作、大学英语一、大学英语二、西方经济学、计算机应用、基础会计学、货币银行学、国际贸易、国家税收、公共关系学、审计学、国际经济学、高级财务管理、强化英语（三级）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王榕</w:t>
      </w:r>
    </w:p>
    <w:p w:rsidR="004046D3" w:rsidRPr="004A3BFC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应用文写作、大学英语二、计算机应用、基础会计学、国际贸易、国家税收、公共关系学、审计学、国际经济学、高级财务管理、强化英语（三级）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林怡冰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国际贸易、强化英语（三级）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罗黎明</w:t>
      </w:r>
    </w:p>
    <w:p w:rsidR="004046D3" w:rsidRPr="004A3BFC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政治理论、应用文写作、大学英语一、大学英语二、西方经济学、计算机应用、基础会计学、货币银行学、国际贸易、国家税收、公共关系学、审计学、国际经济学、高级财务管理、强化英语（三级）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赵多国</w:t>
      </w:r>
    </w:p>
    <w:p w:rsidR="004046D3" w:rsidRPr="004A3BFC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政治理论、应用文写作、大学英语一、大学英语二、西方经济学、计算机应用、基础会计学、货币银行学、国际贸易、国家税收、公共关系学、审计学、国际经济学、高级财务管理、强化英语（三级）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钱朴红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基础会计学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肖艳娟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应用文写作、大学英语二、基础会计学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王妃瑛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强化英语（三级）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Pr="00A13965" w:rsidRDefault="004046D3" w:rsidP="00316BF9">
      <w:pPr>
        <w:spacing w:line="500" w:lineRule="exact"/>
        <w:rPr>
          <w:b/>
          <w:sz w:val="28"/>
          <w:szCs w:val="28"/>
        </w:rPr>
      </w:pPr>
      <w:r w:rsidRPr="00A13965">
        <w:rPr>
          <w:rFonts w:hint="eastAsia"/>
          <w:b/>
          <w:sz w:val="28"/>
          <w:szCs w:val="28"/>
        </w:rPr>
        <w:t>专升本行政管理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孙艳云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应用文写作、大学英语二、财政学、组织行为学、市场营销学、财务管理、基础会计学</w:t>
      </w:r>
    </w:p>
    <w:p w:rsidR="004046D3" w:rsidRDefault="004046D3" w:rsidP="00316BF9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张志琼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大学英语一、计算机基础、应用文写作、大学英语二、财政学、组织行为学、市场营销学、财务管理、基础会计学</w:t>
      </w:r>
    </w:p>
    <w:p w:rsidR="004046D3" w:rsidRPr="006710CA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专升本金融</w:t>
      </w:r>
    </w:p>
    <w:p w:rsidR="004046D3" w:rsidRPr="006710CA" w:rsidRDefault="004046D3" w:rsidP="00316BF9">
      <w:pPr>
        <w:spacing w:line="500" w:lineRule="exact"/>
        <w:rPr>
          <w:sz w:val="28"/>
          <w:szCs w:val="28"/>
        </w:rPr>
      </w:pPr>
      <w:r w:rsidRPr="006710CA">
        <w:rPr>
          <w:rFonts w:hint="eastAsia"/>
          <w:sz w:val="28"/>
          <w:szCs w:val="28"/>
        </w:rPr>
        <w:t>赵云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）、货币银行学</w:t>
      </w:r>
    </w:p>
    <w:p w:rsidR="004046D3" w:rsidRPr="0044660C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赵楚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）、大学英语（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）、计算机基础、国际经济学、强化英语（三级）、货币银行学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蒋良学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）、强化英语（三级）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张天黎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）、大学英语（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）、计算机基础、国际经济学、强化英语（三级）、货币银行学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Pr="00460D0C" w:rsidRDefault="004046D3" w:rsidP="00316BF9">
      <w:pPr>
        <w:spacing w:line="500" w:lineRule="exact"/>
        <w:rPr>
          <w:b/>
          <w:sz w:val="28"/>
          <w:szCs w:val="28"/>
        </w:rPr>
      </w:pPr>
      <w:r w:rsidRPr="00460D0C">
        <w:rPr>
          <w:rFonts w:hint="eastAsia"/>
          <w:b/>
          <w:sz w:val="28"/>
          <w:szCs w:val="28"/>
        </w:rPr>
        <w:t>专科会计电算化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杨艳亭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政治经济学、基础会计学、经济法概论、财务会计（上）、财务管理、管理会计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江国平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）、高等数学（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）、计算机基础、统计学原理、管理学原理、政治经济学、基础会计学、经济法概论、财务会计（上）、财务管理、管理会计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Pr="00460D0C" w:rsidRDefault="004046D3" w:rsidP="00316BF9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60D0C">
        <w:rPr>
          <w:rFonts w:hint="eastAsia"/>
          <w:b/>
          <w:sz w:val="28"/>
          <w:szCs w:val="28"/>
        </w:rPr>
        <w:t>专科</w:t>
      </w:r>
      <w:r w:rsidRPr="00460D0C">
        <w:rPr>
          <w:b/>
          <w:sz w:val="28"/>
          <w:szCs w:val="28"/>
        </w:rPr>
        <w:t xml:space="preserve"> </w:t>
      </w:r>
      <w:r w:rsidRPr="00460D0C">
        <w:rPr>
          <w:rFonts w:hint="eastAsia"/>
          <w:b/>
          <w:sz w:val="28"/>
          <w:szCs w:val="28"/>
        </w:rPr>
        <w:t>法律事务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罗先丽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）、计算机基础、政治经济学</w:t>
      </w:r>
    </w:p>
    <w:p w:rsidR="004046D3" w:rsidRDefault="004046D3" w:rsidP="00BD1C7E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罗贤旭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）、计算机基础、政治经济学</w:t>
      </w:r>
    </w:p>
    <w:p w:rsidR="004046D3" w:rsidRDefault="004046D3" w:rsidP="00BD1C7E">
      <w:pPr>
        <w:spacing w:line="24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b/>
          <w:sz w:val="28"/>
          <w:szCs w:val="28"/>
        </w:rPr>
      </w:pPr>
      <w:r w:rsidRPr="00BD1C7E">
        <w:rPr>
          <w:rFonts w:hint="eastAsia"/>
          <w:b/>
          <w:sz w:val="28"/>
          <w:szCs w:val="28"/>
        </w:rPr>
        <w:t>专科</w:t>
      </w:r>
      <w:r w:rsidRPr="00BD1C7E">
        <w:rPr>
          <w:b/>
          <w:sz w:val="28"/>
          <w:szCs w:val="28"/>
        </w:rPr>
        <w:t xml:space="preserve"> </w:t>
      </w:r>
      <w:r w:rsidRPr="00BD1C7E">
        <w:rPr>
          <w:rFonts w:hint="eastAsia"/>
          <w:b/>
          <w:sz w:val="28"/>
          <w:szCs w:val="28"/>
        </w:rPr>
        <w:t>人力资源管理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张云燕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）、高等数学（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）、计算机基础、政治经济学、基础会计学、统计学原理、管理学原理、经济法概论</w:t>
      </w:r>
    </w:p>
    <w:p w:rsidR="004046D3" w:rsidRDefault="004046D3" w:rsidP="00316BF9">
      <w:pPr>
        <w:spacing w:line="500" w:lineRule="exact"/>
        <w:rPr>
          <w:sz w:val="28"/>
          <w:szCs w:val="28"/>
        </w:rPr>
      </w:pPr>
    </w:p>
    <w:p w:rsidR="004046D3" w:rsidRDefault="004046D3" w:rsidP="00316BF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黄巧林</w:t>
      </w:r>
    </w:p>
    <w:p w:rsidR="004046D3" w:rsidRDefault="004046D3" w:rsidP="00BD1C7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）、计算机基础、政治经济学、基础会计学、统计学原理、管理学原理、经济法概论</w:t>
      </w:r>
    </w:p>
    <w:p w:rsidR="004046D3" w:rsidRDefault="004046D3" w:rsidP="00316BF9">
      <w:pPr>
        <w:spacing w:line="500" w:lineRule="exact"/>
        <w:rPr>
          <w:b/>
          <w:sz w:val="28"/>
          <w:szCs w:val="28"/>
        </w:rPr>
      </w:pPr>
    </w:p>
    <w:p w:rsidR="004046D3" w:rsidRPr="00BD1C7E" w:rsidRDefault="004046D3" w:rsidP="00316BF9">
      <w:pPr>
        <w:spacing w:line="500" w:lineRule="exact"/>
        <w:rPr>
          <w:sz w:val="28"/>
          <w:szCs w:val="28"/>
        </w:rPr>
      </w:pPr>
      <w:r w:rsidRPr="00BD1C7E">
        <w:rPr>
          <w:rFonts w:hint="eastAsia"/>
          <w:sz w:val="28"/>
          <w:szCs w:val="28"/>
        </w:rPr>
        <w:t>赵伍斗</w:t>
      </w:r>
    </w:p>
    <w:p w:rsidR="004046D3" w:rsidRDefault="004046D3" w:rsidP="00BD1C7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）、高等数学（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）、计算机基础、政治经济学、基础会计学、统计学原理、管理学原理、经济法概论</w:t>
      </w:r>
    </w:p>
    <w:p w:rsidR="004046D3" w:rsidRDefault="004046D3" w:rsidP="00BD1C7E">
      <w:pPr>
        <w:spacing w:line="500" w:lineRule="exact"/>
        <w:rPr>
          <w:sz w:val="28"/>
          <w:szCs w:val="28"/>
        </w:rPr>
      </w:pPr>
    </w:p>
    <w:p w:rsidR="004046D3" w:rsidRDefault="004046D3" w:rsidP="00BD1C7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魏莉佳</w:t>
      </w:r>
    </w:p>
    <w:p w:rsidR="004046D3" w:rsidRDefault="004046D3" w:rsidP="00BD1C7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）、高等数学（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）、计算机基础、政治经济学、基础会计学、统计学原理、管理学原理、经济法概论</w:t>
      </w:r>
    </w:p>
    <w:p w:rsidR="004046D3" w:rsidRDefault="004046D3" w:rsidP="00BD1C7E">
      <w:pPr>
        <w:spacing w:line="500" w:lineRule="exact"/>
        <w:rPr>
          <w:sz w:val="28"/>
          <w:szCs w:val="28"/>
        </w:rPr>
      </w:pPr>
    </w:p>
    <w:p w:rsidR="004046D3" w:rsidRDefault="004046D3" w:rsidP="00BD1C7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梁春先</w:t>
      </w:r>
    </w:p>
    <w:p w:rsidR="004046D3" w:rsidRDefault="004046D3" w:rsidP="00BD1C7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政治理论、大学语文、基础英语（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）、基础英语（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）、高等数学（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）、计算机基础、政治经济学、基础会计学、统计学原理、管理学原理、经济法概论</w:t>
      </w:r>
    </w:p>
    <w:p w:rsidR="004046D3" w:rsidRPr="00BD1C7E" w:rsidRDefault="004046D3" w:rsidP="00BD1C7E">
      <w:pPr>
        <w:spacing w:line="500" w:lineRule="exact"/>
        <w:rPr>
          <w:sz w:val="28"/>
          <w:szCs w:val="28"/>
        </w:rPr>
      </w:pPr>
    </w:p>
    <w:p w:rsidR="004046D3" w:rsidRPr="00BD1C7E" w:rsidRDefault="004046D3" w:rsidP="00316BF9">
      <w:pPr>
        <w:spacing w:line="500" w:lineRule="exact"/>
        <w:rPr>
          <w:b/>
          <w:sz w:val="28"/>
          <w:szCs w:val="28"/>
        </w:rPr>
      </w:pPr>
      <w:r w:rsidRPr="00BD1C7E">
        <w:rPr>
          <w:b/>
          <w:sz w:val="28"/>
          <w:szCs w:val="28"/>
        </w:rPr>
        <w:t xml:space="preserve">                                                                                            </w:t>
      </w:r>
    </w:p>
    <w:sectPr w:rsidR="004046D3" w:rsidRPr="00BD1C7E" w:rsidSect="00FF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341B3A"/>
    <w:rsid w:val="00086179"/>
    <w:rsid w:val="000A54F3"/>
    <w:rsid w:val="000F0745"/>
    <w:rsid w:val="00310620"/>
    <w:rsid w:val="00316BF9"/>
    <w:rsid w:val="00323046"/>
    <w:rsid w:val="00340F45"/>
    <w:rsid w:val="003467CC"/>
    <w:rsid w:val="004046D3"/>
    <w:rsid w:val="0044660C"/>
    <w:rsid w:val="00460D0C"/>
    <w:rsid w:val="004A3BFC"/>
    <w:rsid w:val="005001FB"/>
    <w:rsid w:val="005C29A4"/>
    <w:rsid w:val="005C4DC9"/>
    <w:rsid w:val="005C4E37"/>
    <w:rsid w:val="005D02C4"/>
    <w:rsid w:val="00663478"/>
    <w:rsid w:val="006710CA"/>
    <w:rsid w:val="00685148"/>
    <w:rsid w:val="007A361E"/>
    <w:rsid w:val="008A745A"/>
    <w:rsid w:val="008F48C4"/>
    <w:rsid w:val="00905E05"/>
    <w:rsid w:val="00A13965"/>
    <w:rsid w:val="00A74928"/>
    <w:rsid w:val="00AB1BC5"/>
    <w:rsid w:val="00BD1C7E"/>
    <w:rsid w:val="00D7681E"/>
    <w:rsid w:val="00E41597"/>
    <w:rsid w:val="00E6348E"/>
    <w:rsid w:val="00EA3B7D"/>
    <w:rsid w:val="00EC39D6"/>
    <w:rsid w:val="00FB7E48"/>
    <w:rsid w:val="00FF77C3"/>
    <w:rsid w:val="0C5C238E"/>
    <w:rsid w:val="0EA63106"/>
    <w:rsid w:val="3B341B3A"/>
    <w:rsid w:val="3CD75854"/>
    <w:rsid w:val="7305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17</Pages>
  <Words>981</Words>
  <Characters>5595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16</cp:revision>
  <dcterms:created xsi:type="dcterms:W3CDTF">2016-05-16T03:42:00Z</dcterms:created>
  <dcterms:modified xsi:type="dcterms:W3CDTF">2016-05-17T02:48:00Z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